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7A1CA2" w:rsidRDefault="00B7400E" w:rsidP="004B6056">
      <w:pPr>
        <w:spacing w:before="360"/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1B984642" w:rsidR="00B7400E" w:rsidRPr="007A1CA2" w:rsidRDefault="00B7400E" w:rsidP="00B7400E">
      <w:pPr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នាពេលថ្មីៗនេះ កូនរបស់លោកអ្នកប្រហែលជាប៉ះពាល់នឹង</w:t>
      </w:r>
      <w:r w:rsidRPr="007A1CA2">
        <w:rPr>
          <w:rFonts w:ascii="Noto Sans Khmer" w:hAnsi="Noto Sans Khmer" w:cs="Noto Sans Khmer"/>
          <w:b/>
          <w:bCs/>
        </w:rPr>
        <w:t>រលាកស្បែក</w:t>
      </w:r>
      <w:r w:rsidRPr="007A1CA2">
        <w:rPr>
          <w:rFonts w:ascii="Noto Sans Khmer" w:hAnsi="Noto Sans Khmer" w:cs="Noto Sans Khmer"/>
        </w:rPr>
        <w:t xml:space="preserve"> ។ ជំងឺរលាកស្បែក គឺជាការឆ្លងមេរោគស្បែកទូទៅដែលបណ្តាលមកពីបាក់តេរី។</w:t>
      </w:r>
    </w:p>
    <w:p w14:paraId="2347A2A6" w14:textId="1CC84A66" w:rsidR="00982C25" w:rsidRPr="007A1CA2" w:rsidRDefault="00982C25" w:rsidP="00B7400E">
      <w:pPr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កុមារដែលមានជំងឺរលាកស្បែក គួរតែសម្រាកនៅផ្ទះពីសាលារៀន ឬមណ្ឌលថែទាំកុមារ​រហូតដល់ពួកគេចាប់ផ្តើម​ការព្យាបាល​ដោយ​ថ្នាំអង់ទីប្យូទិក។</w:t>
      </w:r>
    </w:p>
    <w:p w14:paraId="6A4A35DD" w14:textId="6C661CD8" w:rsidR="00B7400E" w:rsidRPr="007A1CA2" w:rsidRDefault="000158A8" w:rsidP="00B7400E">
      <w:pPr>
        <w:pStyle w:val="Heading1"/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រោគសញ្ញា​</w:t>
      </w:r>
    </w:p>
    <w:p w14:paraId="463B18E2" w14:textId="63B3BBAA" w:rsidR="00B66954" w:rsidRPr="007A1CA2" w:rsidRDefault="00B7400E" w:rsidP="00B7400E">
      <w:pPr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រោគ​សញ្ញា​រួម​មាន​មុន​តូច ក្រហម ឬ​ពងបែក​មានទឹក​រងៃ​​។ ពួកវាលេចឡើងនៅលើមុខ ដៃ និងប្រអប់ជើង ប៉ុន្តែអាចនៅកន្លែងណាមួយលើរាងកាយ។ ដំបៅ​ឆាប់​ធ្លាយ ហើយ​ហូរ​ចេញ បន្ទាប់​មក​មានក្រមរ​សំបក​ពណ៌​លឿង​ត្នោត​បន្ទាប់​ពីរយៈពេលពីរបី​ថ្ងៃ។</w:t>
      </w:r>
    </w:p>
    <w:p w14:paraId="193DCCAA" w14:textId="14D3CB11" w:rsidR="00B7400E" w:rsidRPr="007A1CA2" w:rsidRDefault="000158A8" w:rsidP="00B7400E">
      <w:pPr>
        <w:pStyle w:val="Heading1"/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ការរាលដាល</w:t>
      </w:r>
    </w:p>
    <w:p w14:paraId="4382E04F" w14:textId="013362D2" w:rsidR="00B66954" w:rsidRPr="007A1CA2" w:rsidRDefault="008C3BE6" w:rsidP="00B7400E">
      <w:pPr>
        <w:rPr>
          <w:rStyle w:val="hardreadability"/>
          <w:rFonts w:ascii="Noto Sans Khmer" w:hAnsi="Noto Sans Khmer" w:cs="Noto Sans Khmer"/>
        </w:rPr>
      </w:pPr>
      <w:r w:rsidRPr="007A1CA2">
        <w:rPr>
          <w:rStyle w:val="hardreadability"/>
          <w:rFonts w:ascii="Noto Sans Khmer" w:hAnsi="Noto Sans Khmer" w:cs="Noto Sans Khmer"/>
        </w:rPr>
        <w:t>ជំងឺរលាកស្បែក ឆ្លងតាមរយៈការប៉ះផ្ទាល់ជាមួយទឹករងៃ​ចេញពីពងបែក ឬពីផ្ទៃដែលមានមេរោគ។ បាក់តេរី​អាច​ចូល​តាម​ស្បែក​ដែល​ដាច់ ដូចជា​ការមុត ឬ​ដំបៅ។</w:t>
      </w:r>
    </w:p>
    <w:p w14:paraId="4BF3843B" w14:textId="5F8C80CC" w:rsidR="00B7400E" w:rsidRPr="007A1CA2" w:rsidRDefault="000158A8" w:rsidP="00B7400E">
      <w:pPr>
        <w:pStyle w:val="Heading1"/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06ABA8FE" w:rsidR="00B66954" w:rsidRPr="007A1CA2" w:rsidRDefault="00A94C2A" w:rsidP="004B6056">
      <w:pPr>
        <w:rPr>
          <w:rStyle w:val="veryhardreadability"/>
          <w:rFonts w:ascii="Noto Sans Khmer" w:hAnsi="Noto Sans Khmer" w:cs="Noto Sans Khmer"/>
        </w:rPr>
      </w:pPr>
      <w:r w:rsidRPr="007A1CA2">
        <w:rPr>
          <w:rStyle w:val="hardreadability"/>
          <w:rFonts w:ascii="Noto Sans Khmer" w:hAnsi="Noto Sans Khmer" w:cs="Noto Sans Khmer"/>
        </w:rPr>
        <w:t>សូមទាក់ទងអ្នកផ្តល់សេវាថែទាំសុខភាពរបស់លោកអ្នក ប្រសិនបើកូនរបស់លោកអ្នកមានមុនក្រហម ពងបែកដែលមាន​ទឹក​រងៃ​ ឬក្រមរពណ៌លឿងដែលមិនបាត់ទៅវិញ។ ជាទូទៅ អ្នកផ្តល់សេវាថែទាំសុខភាពចេញវេជ្ជបញ្ជាឱ្យប្រើថ្នាំអង់ទីប្យូទិកដើម្បី​បង្ការ​ការរីករាលដាល​នៃជំងឺ​រលាក​ស្បែក​ដល់អ្នកដទៃ</w:t>
      </w:r>
      <w:r w:rsidRPr="007A1CA2">
        <w:rPr>
          <w:rStyle w:val="veryhardreadability"/>
          <w:rFonts w:ascii="Noto Sans Khmer" w:hAnsi="Noto Sans Khmer" w:cs="Noto Sans Khmer"/>
        </w:rPr>
        <w:t>។</w:t>
      </w:r>
    </w:p>
    <w:p w14:paraId="10724547" w14:textId="0B273FBD" w:rsidR="00B7400E" w:rsidRPr="007A1CA2" w:rsidRDefault="000158A8" w:rsidP="00B7400E">
      <w:pPr>
        <w:pStyle w:val="Heading1"/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ការ​បង្ការ</w:t>
      </w:r>
    </w:p>
    <w:p w14:paraId="5FF8B647" w14:textId="567C396C" w:rsidR="00BF286E" w:rsidRPr="007A1CA2" w:rsidRDefault="00BC183A" w:rsidP="001F184F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7A1CA2">
        <w:rPr>
          <w:rFonts w:ascii="Arial" w:hAnsi="Arial" w:cs="Arial"/>
        </w:rPr>
        <w:t>•</w:t>
      </w:r>
      <w:r w:rsidRPr="007A1CA2">
        <w:rPr>
          <w:rFonts w:ascii="Noto Sans Khmer" w:hAnsi="Noto Sans Khmer" w:cs="Noto Sans Khmer"/>
        </w:rPr>
        <w:t xml:space="preserve"> លាងដៃរបស់លោកអ្នកឱ្យបានញឹកញាប់និងស្អាតល្អ ដោយប្រើ​សាប៊ូនិងទឹកក្ដៅឧណ្ហៗ ។ </w:t>
      </w:r>
    </w:p>
    <w:p w14:paraId="5B0A2892" w14:textId="76B3D8A3" w:rsidR="00BF286E" w:rsidRPr="007A1CA2" w:rsidRDefault="00BF286E" w:rsidP="00BF286E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7A1CA2">
        <w:rPr>
          <w:rFonts w:ascii="Arial" w:hAnsi="Arial" w:cs="Arial"/>
        </w:rPr>
        <w:t>•</w:t>
      </w:r>
      <w:r w:rsidRPr="007A1CA2">
        <w:rPr>
          <w:rFonts w:ascii="Noto Sans Khmer" w:hAnsi="Noto Sans Khmer" w:cs="Noto Sans Khmer"/>
        </w:rPr>
        <w:t xml:space="preserve"> ជារឿយៗ ត្រូវសម្អាតនិងធ្វើអនាម័យផ្ទៃដែលប៉ះញឹកញាប់ដូចជា ដៃទ្វារ និងប្រដាប់ក្មេងលេងជាដើម។</w:t>
      </w:r>
    </w:p>
    <w:p w14:paraId="2E167BB3" w14:textId="11DD6F15" w:rsidR="00BC183A" w:rsidRPr="007A1CA2" w:rsidRDefault="00BF286E" w:rsidP="00BC183A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7A1CA2">
        <w:rPr>
          <w:rFonts w:ascii="Arial" w:hAnsi="Arial" w:cs="Arial"/>
        </w:rPr>
        <w:t>•</w:t>
      </w:r>
      <w:r w:rsidRPr="007A1CA2">
        <w:rPr>
          <w:rFonts w:ascii="Noto Sans Khmer" w:hAnsi="Noto Sans Khmer" w:cs="Noto Sans Khmer"/>
        </w:rPr>
        <w:t xml:space="preserve"> បោកគក់សម្លៀកបំពាក់ និងកន្សែងរបស់កុមារជារៀងរាល់ថ្ងៃ។ </w:t>
      </w:r>
      <w:r w:rsidRPr="007A1CA2">
        <w:rPr>
          <w:rFonts w:ascii="Arial" w:hAnsi="Arial" w:cs="Arial"/>
        </w:rPr>
        <w:t>•</w:t>
      </w:r>
      <w:r w:rsidRPr="007A1CA2">
        <w:rPr>
          <w:rFonts w:ascii="Noto Sans Khmer" w:hAnsi="Noto Sans Khmer" w:cs="Noto Sans Khmer"/>
        </w:rPr>
        <w:t xml:space="preserve"> កុំប្រើកន្សែងរួមគ្នា។</w:t>
      </w:r>
    </w:p>
    <w:p w14:paraId="1D8FD135" w14:textId="28A0BD11" w:rsidR="00BF286E" w:rsidRPr="007A1CA2" w:rsidRDefault="00BF286E" w:rsidP="00BC183A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7A1CA2">
        <w:rPr>
          <w:rFonts w:ascii="Arial" w:hAnsi="Arial" w:cs="Arial"/>
        </w:rPr>
        <w:t>•</w:t>
      </w:r>
      <w:r w:rsidRPr="007A1CA2">
        <w:rPr>
          <w:rFonts w:ascii="Noto Sans Khmer" w:hAnsi="Noto Sans Khmer" w:cs="Noto Sans Khmer"/>
        </w:rPr>
        <w:t xml:space="preserve"> កាត់ក្រចកឱ្យខ្លីដើម្បីការពារការខូចខាតពីការកោសឬខ្វាច។</w:t>
      </w:r>
    </w:p>
    <w:p w14:paraId="430A6E55" w14:textId="6A0FB30A" w:rsidR="00221CF0" w:rsidRPr="007A1CA2" w:rsidRDefault="007C4D3E" w:rsidP="00221CF0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7A1CA2">
        <w:rPr>
          <w:rFonts w:ascii="Arial" w:hAnsi="Arial" w:cs="Arial"/>
        </w:rPr>
        <w:t>•</w:t>
      </w:r>
      <w:r w:rsidRPr="007A1CA2">
        <w:rPr>
          <w:rFonts w:ascii="Noto Sans Khmer" w:hAnsi="Noto Sans Khmer" w:cs="Noto Sans Khmer"/>
        </w:rPr>
        <w:t xml:space="preserve"> បិទដំបៅដោយបង់រុំឬស្បៃ។</w:t>
      </w:r>
    </w:p>
    <w:p w14:paraId="6978669D" w14:textId="00A312F8" w:rsidR="00BC183A" w:rsidRPr="007A1CA2" w:rsidRDefault="68BC436F" w:rsidP="00221CF0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7A1CA2">
        <w:rPr>
          <w:rFonts w:ascii="Arial" w:hAnsi="Arial" w:cs="Arial"/>
        </w:rPr>
        <w:t>•</w:t>
      </w:r>
      <w:r w:rsidRPr="007A1CA2">
        <w:rPr>
          <w:rFonts w:ascii="Noto Sans Khmer" w:hAnsi="Noto Sans Khmer" w:cs="Noto Sans Khmer"/>
        </w:rPr>
        <w:t xml:space="preserve"> ទុកកុមារដែលមានជំងឺរលាកស្បែកនៅផ្ទះពីសាលារៀន ឬមណ្ឌលថែទាំកុមារ​ រហូតដល់ពួកគេចាប់ផ្តើមប្រើថ្នាំអង់ទីប្យូទិក។</w:t>
      </w:r>
    </w:p>
    <w:p w14:paraId="027F513A" w14:textId="3747A13D" w:rsidR="00B7400E" w:rsidRPr="007A1CA2" w:rsidRDefault="00B33E49" w:rsidP="00B7400E">
      <w:pPr>
        <w:pStyle w:val="Heading1"/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ស្វែងយល់បន្ថែមទៀត</w:t>
      </w:r>
    </w:p>
    <w:p w14:paraId="25FBA977" w14:textId="7031583F" w:rsidR="000A3CBE" w:rsidRPr="007A1CA2" w:rsidRDefault="00B33E49" w:rsidP="00B7400E">
      <w:pPr>
        <w:rPr>
          <w:rFonts w:ascii="Noto Sans Khmer" w:hAnsi="Noto Sans Khmer" w:cs="Noto Sans Khmer"/>
        </w:rPr>
      </w:pPr>
      <w:r w:rsidRPr="007A1CA2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7A1CA2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FA03" w14:textId="77777777" w:rsidR="003B3A2A" w:rsidRDefault="003B3A2A" w:rsidP="00340AC8">
      <w:r>
        <w:separator/>
      </w:r>
    </w:p>
  </w:endnote>
  <w:endnote w:type="continuationSeparator" w:id="0">
    <w:p w14:paraId="575D5280" w14:textId="77777777" w:rsidR="003B3A2A" w:rsidRDefault="003B3A2A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5641F4" w14:paraId="64E7B9D2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61FF96" w14:textId="77777777" w:rsidR="003A5CDD" w:rsidRDefault="003A5CDD" w:rsidP="003A5CDD">
          <w:pPr>
            <w:pStyle w:val="Footer"/>
          </w:pPr>
          <w:r>
            <w:t>Adapted with permission from Tacoma-Pierce County</w:t>
          </w:r>
        </w:p>
        <w:p w14:paraId="4A11850A" w14:textId="0296E581" w:rsidR="005641F4" w:rsidRDefault="003A5CDD" w:rsidP="003A5CDD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D29BA95" w14:textId="77777777" w:rsidR="005641F4" w:rsidRDefault="005641F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7FE738E" wp14:editId="27A40AD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23F5A8B7" w:rsidR="00677BEF" w:rsidRPr="00C53F01" w:rsidRDefault="00677BEF" w:rsidP="00C5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60D8" w14:textId="77777777" w:rsidR="003B3A2A" w:rsidRDefault="003B3A2A" w:rsidP="00340AC8">
      <w:r>
        <w:separator/>
      </w:r>
    </w:p>
  </w:footnote>
  <w:footnote w:type="continuationSeparator" w:id="0">
    <w:p w14:paraId="3E5CD565" w14:textId="77777777" w:rsidR="003B3A2A" w:rsidRDefault="003B3A2A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5468" w14:textId="24FC8BB5" w:rsidR="005641F4" w:rsidRDefault="005641F4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05E31874" wp14:editId="0B020CB7">
              <wp:extent cx="6858000" cy="802257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802257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54055" w14:textId="099DBE0E" w:rsidR="005641F4" w:rsidRPr="00F926E7" w:rsidRDefault="00145067" w:rsidP="005641F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145067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ជំងឺរលាកស្បែក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5E3187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" fillcolor="#8aceee" stroked="f" strokeweight=".5pt">
              <v:textbox inset=",7.2pt,,7.2pt">
                <w:txbxContent>
                  <w:p w14:paraId="39754055" w14:textId="099DBE0E" w:rsidR="005641F4" w:rsidRPr="00F926E7" w:rsidRDefault="00145067" w:rsidP="005641F4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145067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ជំងឺរលាកស្បែក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F720E"/>
    <w:rsid w:val="00133CAC"/>
    <w:rsid w:val="00145067"/>
    <w:rsid w:val="00166BB2"/>
    <w:rsid w:val="00193C8B"/>
    <w:rsid w:val="00221CF0"/>
    <w:rsid w:val="00297433"/>
    <w:rsid w:val="002A70B8"/>
    <w:rsid w:val="002B39AA"/>
    <w:rsid w:val="003331F9"/>
    <w:rsid w:val="00340706"/>
    <w:rsid w:val="00340AC8"/>
    <w:rsid w:val="00375444"/>
    <w:rsid w:val="00384D8C"/>
    <w:rsid w:val="00390CF2"/>
    <w:rsid w:val="003A5CDD"/>
    <w:rsid w:val="003B3A2A"/>
    <w:rsid w:val="003E57E4"/>
    <w:rsid w:val="004371EF"/>
    <w:rsid w:val="00457B5C"/>
    <w:rsid w:val="004A0714"/>
    <w:rsid w:val="004B6056"/>
    <w:rsid w:val="00534E2E"/>
    <w:rsid w:val="005641F4"/>
    <w:rsid w:val="005919A8"/>
    <w:rsid w:val="005A70D3"/>
    <w:rsid w:val="005B29A0"/>
    <w:rsid w:val="005D493D"/>
    <w:rsid w:val="006079CB"/>
    <w:rsid w:val="00656325"/>
    <w:rsid w:val="00677BEF"/>
    <w:rsid w:val="006A7BC7"/>
    <w:rsid w:val="006E1FAB"/>
    <w:rsid w:val="006E35A5"/>
    <w:rsid w:val="00704441"/>
    <w:rsid w:val="007136E8"/>
    <w:rsid w:val="00717B6C"/>
    <w:rsid w:val="007A1CA2"/>
    <w:rsid w:val="007A367B"/>
    <w:rsid w:val="007A3808"/>
    <w:rsid w:val="007C4D3E"/>
    <w:rsid w:val="007D66AB"/>
    <w:rsid w:val="008000F6"/>
    <w:rsid w:val="00815C72"/>
    <w:rsid w:val="00831A89"/>
    <w:rsid w:val="008333E3"/>
    <w:rsid w:val="00833850"/>
    <w:rsid w:val="00882AAE"/>
    <w:rsid w:val="008C3BE6"/>
    <w:rsid w:val="008C48B0"/>
    <w:rsid w:val="008D7E84"/>
    <w:rsid w:val="00910EBD"/>
    <w:rsid w:val="009158BC"/>
    <w:rsid w:val="009651A8"/>
    <w:rsid w:val="00982C25"/>
    <w:rsid w:val="00983D87"/>
    <w:rsid w:val="009962CE"/>
    <w:rsid w:val="00A70FFF"/>
    <w:rsid w:val="00A94C2A"/>
    <w:rsid w:val="00A94FA7"/>
    <w:rsid w:val="00B14CEE"/>
    <w:rsid w:val="00B33E49"/>
    <w:rsid w:val="00B47B5C"/>
    <w:rsid w:val="00B66954"/>
    <w:rsid w:val="00B7400E"/>
    <w:rsid w:val="00BC183A"/>
    <w:rsid w:val="00BE236F"/>
    <w:rsid w:val="00BF286E"/>
    <w:rsid w:val="00C320B0"/>
    <w:rsid w:val="00C53F01"/>
    <w:rsid w:val="00C62D6B"/>
    <w:rsid w:val="00C64005"/>
    <w:rsid w:val="00C72290"/>
    <w:rsid w:val="00C746D6"/>
    <w:rsid w:val="00C90A2D"/>
    <w:rsid w:val="00CA3257"/>
    <w:rsid w:val="00CC0FCF"/>
    <w:rsid w:val="00D22796"/>
    <w:rsid w:val="00D712E1"/>
    <w:rsid w:val="00D915B9"/>
    <w:rsid w:val="00DA0065"/>
    <w:rsid w:val="00DA0388"/>
    <w:rsid w:val="00DA630E"/>
    <w:rsid w:val="00DB7363"/>
    <w:rsid w:val="00DC5BF7"/>
    <w:rsid w:val="00DD5F5F"/>
    <w:rsid w:val="00E04C14"/>
    <w:rsid w:val="00E14401"/>
    <w:rsid w:val="00E6750C"/>
    <w:rsid w:val="00E67566"/>
    <w:rsid w:val="00E81E37"/>
    <w:rsid w:val="00E83355"/>
    <w:rsid w:val="00E8750B"/>
    <w:rsid w:val="00F07E50"/>
    <w:rsid w:val="00F33F34"/>
    <w:rsid w:val="00F51A48"/>
    <w:rsid w:val="00F819BD"/>
    <w:rsid w:val="00FF142F"/>
    <w:rsid w:val="17C33358"/>
    <w:rsid w:val="19F2DFF8"/>
    <w:rsid w:val="3AB8A193"/>
    <w:rsid w:val="49813C1C"/>
    <w:rsid w:val="4C13552E"/>
    <w:rsid w:val="506D6CBD"/>
    <w:rsid w:val="5BA58B06"/>
    <w:rsid w:val="5E872B29"/>
    <w:rsid w:val="602E2BF7"/>
    <w:rsid w:val="68BC436F"/>
    <w:rsid w:val="7195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4B0C-12E0-42A4-B057-57629CCFB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34</cp:revision>
  <dcterms:created xsi:type="dcterms:W3CDTF">2024-09-18T23:28:00Z</dcterms:created>
  <dcterms:modified xsi:type="dcterms:W3CDTF">2024-12-18T16:25:00Z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