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1452CE" w:rsidRDefault="00B7400E" w:rsidP="004B6056">
      <w:pPr>
        <w:spacing w:before="360"/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2D690D93" w14:textId="223F14F8" w:rsidR="00AA70AF" w:rsidRPr="001452CE" w:rsidRDefault="00B7400E" w:rsidP="5B21BBCE">
      <w:pPr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1452CE">
        <w:rPr>
          <w:rFonts w:ascii="Noto Sans Khmer" w:hAnsi="Noto Sans Khmer" w:cs="Noto Sans Khmer"/>
          <w:b/>
          <w:bCs/>
        </w:rPr>
        <w:t>ជំងឺឈឺភ្នែក</w:t>
      </w:r>
      <w:r w:rsidRPr="001452CE">
        <w:rPr>
          <w:rFonts w:ascii="Noto Sans Khmer" w:hAnsi="Noto Sans Khmer" w:cs="Noto Sans Khmer"/>
        </w:rPr>
        <w:t xml:space="preserve"> ។ ជំងឺ​ភ្នែកក្រហមគឺជារឿងធម្មតាក្នុងចំណោមកុមារ ហើយជាធម្មតាបណ្តាលមកពីមេរោគ ឬបាក់តេរី។ វាក៏អាចបណ្តាលមកពីអាឡែស៊ី ឬការរលាកផ្សេងទៀតផងដែរ។ </w:t>
      </w:r>
    </w:p>
    <w:p w14:paraId="14AE85ED" w14:textId="5AF8945C" w:rsidR="00B7400E" w:rsidRPr="001452CE" w:rsidRDefault="00471B5C" w:rsidP="5B21BBCE">
      <w:pPr>
        <w:rPr>
          <w:rFonts w:ascii="Noto Sans Khmer" w:eastAsia="Calibri" w:hAnsi="Noto Sans Khmer" w:cs="Noto Sans Khmer"/>
        </w:rPr>
      </w:pPr>
      <w:r w:rsidRPr="001452CE">
        <w:rPr>
          <w:rFonts w:ascii="Noto Sans Khmer" w:hAnsi="Noto Sans Khmer" w:cs="Noto Sans Khmer"/>
        </w:rPr>
        <w:t xml:space="preserve">កុមារដែលមានជំងឺភ្នែកក្រហម ជាធម្មតាមិនចាំបាច់នៅផ្ទះទេ។ កុមារ​ដែលមានទឹករងៃពណ៌ស ឬលឿងចេញពីភ្នែក គួរតែទៅជួបអ្នកផ្តល់សេវាថែទាំសុខភាព មុនពេលត្រឡប់​ទៅ​សាលា​រៀន​វិញ​។ </w:t>
      </w:r>
      <w:r w:rsidRPr="001452CE">
        <w:rPr>
          <w:rFonts w:ascii="Noto Sans Khmer" w:hAnsi="Noto Sans Khmer" w:cs="Noto Sans Khmer"/>
          <w:color w:val="000000" w:themeColor="text1"/>
        </w:rPr>
        <w:t>ប្រសិនបើកូនរបស់លោកអ្នកឈឺខ្លាំងពេក មិនអាចចូលរួមក្នុងសកម្មភាពធម្មតាបានទេ ពួកគេគួរតែនៅផ្ទះ។</w:t>
      </w:r>
    </w:p>
    <w:p w14:paraId="6A4A35DD" w14:textId="6C661CD8" w:rsidR="00B7400E" w:rsidRPr="001452CE" w:rsidRDefault="000158A8" w:rsidP="00B7400E">
      <w:pPr>
        <w:pStyle w:val="Heading1"/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រោគសញ្ញា​</w:t>
      </w:r>
    </w:p>
    <w:p w14:paraId="463B18E2" w14:textId="08CC51D3" w:rsidR="00B66954" w:rsidRPr="001452CE" w:rsidRDefault="00D33871" w:rsidP="00B7400E">
      <w:pPr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រោគសញ្ញាអាចរួមមាន ក្រហមភ្នែក ក្រហាយ រមាស់ និងហូរទឹកភ្នែក​។ ត្របកភ្នែកក៏អាចហើម ឬស្អិតជាប់គ្នាផងដែរ។ ជំងឺភ្នែកក្រហម អាចប៉ះពាល់ដល់ភ្នែកម្ខាង​ ឬទាំង​សងខាង​។</w:t>
      </w:r>
    </w:p>
    <w:p w14:paraId="193DCCAA" w14:textId="14D3CB11" w:rsidR="00B7400E" w:rsidRPr="001452CE" w:rsidRDefault="000158A8" w:rsidP="00B7400E">
      <w:pPr>
        <w:pStyle w:val="Heading1"/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ការរាលដាល</w:t>
      </w:r>
    </w:p>
    <w:p w14:paraId="4382E04F" w14:textId="3812A67A" w:rsidR="00B66954" w:rsidRPr="001452CE" w:rsidRDefault="007862B6" w:rsidP="00B7400E">
      <w:pPr>
        <w:rPr>
          <w:rStyle w:val="hardreadability"/>
          <w:rFonts w:ascii="Noto Sans Khmer" w:hAnsi="Noto Sans Khmer" w:cs="Noto Sans Khmer"/>
        </w:rPr>
      </w:pPr>
      <w:r w:rsidRPr="001452CE">
        <w:rPr>
          <w:rStyle w:val="hardreadability"/>
          <w:rFonts w:ascii="Noto Sans Khmer" w:hAnsi="Noto Sans Khmer" w:cs="Noto Sans Khmer"/>
        </w:rPr>
        <w:t xml:space="preserve">ជំងឺភ្នែកក្រហមដែលបង្កឡើងដោយមេរោគ ឬបាក់តេរី អាចឆ្លងពីមនុស្សម្នាក់ទៅមនុស្សម្នាក់ទៀត។ ការប៉ះភ្នែករបស់លោកអ្នកដោយដៃដែលមិនបានលាង គឺជាមធ្យោបាយធម្មតាដែលមេរោគ និងបាក់តេរីឆ្លង​រាលដាល។ វាក៏អាចរីករាលដាលនៅលើផ្ទៃវត្ថុ ឬរបស់របរដែលកខ្វក់ផងដែរ។ </w:t>
      </w:r>
    </w:p>
    <w:p w14:paraId="4BF3843B" w14:textId="5F8C80CC" w:rsidR="00B7400E" w:rsidRPr="001452CE" w:rsidRDefault="000158A8" w:rsidP="00B7400E">
      <w:pPr>
        <w:pStyle w:val="Heading1"/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216BBA09" w:rsidR="00B66954" w:rsidRPr="001452CE" w:rsidRDefault="00D44E9F" w:rsidP="004B6056">
      <w:pPr>
        <w:rPr>
          <w:rStyle w:val="veryhardreadability"/>
          <w:rFonts w:ascii="Noto Sans Khmer" w:hAnsi="Noto Sans Khmer" w:cs="Noto Sans Khmer"/>
        </w:rPr>
      </w:pPr>
      <w:r w:rsidRPr="001452CE">
        <w:rPr>
          <w:rStyle w:val="hardreadability"/>
          <w:rFonts w:ascii="Noto Sans Khmer" w:hAnsi="Noto Sans Khmer" w:cs="Noto Sans Khmer"/>
        </w:rPr>
        <w:t>អ្នកផ្តល់សេវាថែទាំសុខភាពអាចធ្វើរោគវិនិច្ឆ័យជំងឺ​ភ្នែកក្រហមដោយផ្អែកលើរោគសញ្ញា។ អ្នកផ្តល់សេវាថែទាំសុខភាពអាចណែនាំឱ្យប្រើបង់រុំត្រជាក់ឬក្តៅឧណ្ហៗនៅលើភ្នែកច្រើនដងក្នុងមួយថ្ងៃ។</w:t>
      </w:r>
    </w:p>
    <w:p w14:paraId="10724547" w14:textId="0B273FBD" w:rsidR="00B7400E" w:rsidRPr="001452CE" w:rsidRDefault="000158A8" w:rsidP="00B7400E">
      <w:pPr>
        <w:pStyle w:val="Heading1"/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ការ​បង្ការ</w:t>
      </w:r>
    </w:p>
    <w:p w14:paraId="77D005E6" w14:textId="74896F20" w:rsidR="00B7400E" w:rsidRPr="001452CE" w:rsidRDefault="2FB027F9" w:rsidP="00B33E49">
      <w:pPr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អនាម័យល្អជួយបង្ការការរាលដាលជំងឺ​ភ្នែកក្រហម៖</w:t>
      </w:r>
    </w:p>
    <w:p w14:paraId="46C8D25F" w14:textId="1373DA39" w:rsidR="00075D64" w:rsidRPr="001452CE" w:rsidRDefault="00075D64" w:rsidP="00075D64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452CE">
        <w:rPr>
          <w:rFonts w:ascii="Arial" w:hAnsi="Arial" w:cs="Arial"/>
        </w:rPr>
        <w:t>•</w:t>
      </w:r>
      <w:r w:rsidRPr="001452CE">
        <w:rPr>
          <w:rFonts w:ascii="Noto Sans Khmer" w:hAnsi="Noto Sans Khmer" w:cs="Noto Sans Khmer"/>
        </w:rPr>
        <w:t xml:space="preserve"> លាងដៃរបស់លោកឱ្យបានជាញឹកញាប់និងស្អាតល្អ ដោយប្រើ​សាប៊ូនិងទឹកក្ដៅឧណ្ហៗ ។ </w:t>
      </w:r>
    </w:p>
    <w:p w14:paraId="6114BEA8" w14:textId="598440A9" w:rsidR="00075D64" w:rsidRPr="001452CE" w:rsidRDefault="002E08F8" w:rsidP="00075D64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452CE">
        <w:rPr>
          <w:rFonts w:ascii="Arial" w:hAnsi="Arial" w:cs="Arial"/>
        </w:rPr>
        <w:t>•</w:t>
      </w:r>
      <w:r w:rsidRPr="001452CE">
        <w:rPr>
          <w:rFonts w:ascii="Noto Sans Khmer" w:hAnsi="Noto Sans Khmer" w:cs="Noto Sans Khmer"/>
        </w:rPr>
        <w:t xml:space="preserve"> លាងដៃរបស់លោកអ្នក ក្រោយពីប៉ះពាល់ភ្នែក ច្រមុះ ឬមាត់របស់លោកអ្នក។</w:t>
      </w:r>
    </w:p>
    <w:p w14:paraId="2AA7D36A" w14:textId="5E877174" w:rsidR="00AB7EB3" w:rsidRPr="001452CE" w:rsidRDefault="00AB7EB3" w:rsidP="004F5298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452CE">
        <w:rPr>
          <w:rFonts w:ascii="Arial" w:hAnsi="Arial" w:cs="Arial"/>
        </w:rPr>
        <w:t>•</w:t>
      </w:r>
      <w:r w:rsidRPr="001452CE">
        <w:rPr>
          <w:rFonts w:ascii="Noto Sans Khmer" w:hAnsi="Noto Sans Khmer" w:cs="Noto Sans Khmer"/>
        </w:rPr>
        <w:t xml:space="preserve"> ជារឿយៗ ត្រូវសម្អាតផ្ទៃដែលប៉ះញឹកញាប់ដូចជា តុ​ ដៃទ្វារ និងប្រដាប់ក្មេងលេង។</w:t>
      </w:r>
    </w:p>
    <w:p w14:paraId="027F513A" w14:textId="3747A13D" w:rsidR="00B7400E" w:rsidRPr="001452CE" w:rsidRDefault="00B33E49" w:rsidP="00B7400E">
      <w:pPr>
        <w:pStyle w:val="Heading1"/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ស្វែងយល់បន្ថែមទៀត</w:t>
      </w:r>
    </w:p>
    <w:p w14:paraId="25FBA977" w14:textId="68810FD2" w:rsidR="000A3CBE" w:rsidRPr="001452CE" w:rsidRDefault="00B33E49" w:rsidP="00B7400E">
      <w:pPr>
        <w:rPr>
          <w:rFonts w:ascii="Noto Sans Khmer" w:hAnsi="Noto Sans Khmer" w:cs="Noto Sans Khmer"/>
        </w:rPr>
      </w:pPr>
      <w:r w:rsidRPr="001452CE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1452C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6441" w14:textId="77777777" w:rsidR="000C691D" w:rsidRDefault="000C691D" w:rsidP="00340AC8">
      <w:r>
        <w:separator/>
      </w:r>
    </w:p>
  </w:endnote>
  <w:endnote w:type="continuationSeparator" w:id="0">
    <w:p w14:paraId="6F119C2E" w14:textId="77777777" w:rsidR="000C691D" w:rsidRDefault="000C691D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00A7" w14:textId="77777777" w:rsidR="007D0AD0" w:rsidRDefault="007D0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8584F" w14:paraId="6F79498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AA807B" w14:textId="77777777" w:rsidR="007D0AD0" w:rsidRDefault="007D0AD0" w:rsidP="007D0AD0">
          <w:pPr>
            <w:pStyle w:val="Footer"/>
          </w:pPr>
          <w:r>
            <w:t>Adapted with permission from Tacoma-Pierce County</w:t>
          </w:r>
        </w:p>
        <w:p w14:paraId="10379FFD" w14:textId="720FE2E5" w:rsidR="0028584F" w:rsidRDefault="007D0AD0" w:rsidP="007D0AD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10171D8" w14:textId="77777777" w:rsidR="0028584F" w:rsidRDefault="0028584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48F74EE" wp14:editId="4E85993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F6BFB2A" w:rsidR="00677BEF" w:rsidRPr="00E02162" w:rsidRDefault="00677BEF" w:rsidP="00E02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24CC" w14:textId="77777777" w:rsidR="007D0AD0" w:rsidRDefault="007D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6344" w14:textId="77777777" w:rsidR="000C691D" w:rsidRDefault="000C691D" w:rsidP="00340AC8">
      <w:r>
        <w:separator/>
      </w:r>
    </w:p>
  </w:footnote>
  <w:footnote w:type="continuationSeparator" w:id="0">
    <w:p w14:paraId="60BF9342" w14:textId="77777777" w:rsidR="000C691D" w:rsidRDefault="000C691D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4C21" w14:textId="77777777" w:rsidR="007D0AD0" w:rsidRDefault="007D0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305" w14:textId="269F5696" w:rsidR="0028584F" w:rsidRDefault="0028584F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7A92084" wp14:editId="3548205D">
              <wp:extent cx="6858000" cy="802257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02257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629957" w14:textId="6F13E977" w:rsidR="0028584F" w:rsidRPr="00F926E7" w:rsidRDefault="00AA49D7" w:rsidP="0028584F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A49D7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ជំងឺឈឺភ្នែក</w:t>
                          </w:r>
                          <w:r w:rsidRPr="00AA49D7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(</w:t>
                          </w:r>
                          <w:r w:rsidRPr="00AA49D7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ភ្នែកក្រហម</w:t>
                          </w:r>
                          <w:r w:rsidRPr="00AA49D7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920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" fillcolor="#8aceee" stroked="f" strokeweight=".5pt">
              <v:textbox inset=",7.2pt,,7.2pt">
                <w:txbxContent>
                  <w:p w14:paraId="7C629957" w14:textId="6F13E977" w:rsidR="0028584F" w:rsidRPr="00F926E7" w:rsidRDefault="00AA49D7" w:rsidP="0028584F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AA49D7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ជំងឺឈឺភ្នែក</w:t>
                    </w:r>
                    <w:r w:rsidRPr="00AA49D7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(</w:t>
                    </w:r>
                    <w:r w:rsidRPr="00AA49D7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ភ្នែកក្រហម</w:t>
                    </w:r>
                    <w:r w:rsidRPr="00AA49D7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6FD3" w14:textId="77777777" w:rsidR="007D0AD0" w:rsidRDefault="007D0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7828"/>
    <w:multiLevelType w:val="hybridMultilevel"/>
    <w:tmpl w:val="C9E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73751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1CCF"/>
    <w:rsid w:val="00012607"/>
    <w:rsid w:val="000158A8"/>
    <w:rsid w:val="0005022D"/>
    <w:rsid w:val="00075D64"/>
    <w:rsid w:val="000A3CBE"/>
    <w:rsid w:val="000C691D"/>
    <w:rsid w:val="000E5A01"/>
    <w:rsid w:val="000F720E"/>
    <w:rsid w:val="00133CAC"/>
    <w:rsid w:val="001452CE"/>
    <w:rsid w:val="00185FB4"/>
    <w:rsid w:val="00193C8B"/>
    <w:rsid w:val="0028584F"/>
    <w:rsid w:val="002B39AA"/>
    <w:rsid w:val="002E08F8"/>
    <w:rsid w:val="00310720"/>
    <w:rsid w:val="003331F9"/>
    <w:rsid w:val="0033322D"/>
    <w:rsid w:val="003364DB"/>
    <w:rsid w:val="00340706"/>
    <w:rsid w:val="00340AC8"/>
    <w:rsid w:val="00346A81"/>
    <w:rsid w:val="00375444"/>
    <w:rsid w:val="0037752A"/>
    <w:rsid w:val="00387928"/>
    <w:rsid w:val="00390CF2"/>
    <w:rsid w:val="003C4B3F"/>
    <w:rsid w:val="003E57E4"/>
    <w:rsid w:val="004371EF"/>
    <w:rsid w:val="00457B5C"/>
    <w:rsid w:val="00471B5C"/>
    <w:rsid w:val="004A0714"/>
    <w:rsid w:val="004B6056"/>
    <w:rsid w:val="004D5772"/>
    <w:rsid w:val="004F5298"/>
    <w:rsid w:val="00517D59"/>
    <w:rsid w:val="00534E2E"/>
    <w:rsid w:val="005919A8"/>
    <w:rsid w:val="005B29A0"/>
    <w:rsid w:val="005D493D"/>
    <w:rsid w:val="00677BEF"/>
    <w:rsid w:val="00680B75"/>
    <w:rsid w:val="006A7BC7"/>
    <w:rsid w:val="006E1FAB"/>
    <w:rsid w:val="006E35A5"/>
    <w:rsid w:val="00704441"/>
    <w:rsid w:val="007136E8"/>
    <w:rsid w:val="007862B6"/>
    <w:rsid w:val="007A367B"/>
    <w:rsid w:val="007A3808"/>
    <w:rsid w:val="007A66FD"/>
    <w:rsid w:val="007D0AD0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651A8"/>
    <w:rsid w:val="00986A3D"/>
    <w:rsid w:val="009962CE"/>
    <w:rsid w:val="00A03CC1"/>
    <w:rsid w:val="00A70FFF"/>
    <w:rsid w:val="00AA49D7"/>
    <w:rsid w:val="00AA70AF"/>
    <w:rsid w:val="00AB7EB3"/>
    <w:rsid w:val="00B33E49"/>
    <w:rsid w:val="00B66954"/>
    <w:rsid w:val="00B7400E"/>
    <w:rsid w:val="00B83064"/>
    <w:rsid w:val="00BD76DC"/>
    <w:rsid w:val="00BE236F"/>
    <w:rsid w:val="00C320B0"/>
    <w:rsid w:val="00C62D6B"/>
    <w:rsid w:val="00C72290"/>
    <w:rsid w:val="00C90A2D"/>
    <w:rsid w:val="00CC0FCF"/>
    <w:rsid w:val="00D33871"/>
    <w:rsid w:val="00D44E9F"/>
    <w:rsid w:val="00D712E1"/>
    <w:rsid w:val="00D74237"/>
    <w:rsid w:val="00D915B9"/>
    <w:rsid w:val="00DA0065"/>
    <w:rsid w:val="00DA0388"/>
    <w:rsid w:val="00DB2F25"/>
    <w:rsid w:val="00DB7363"/>
    <w:rsid w:val="00DC5BF7"/>
    <w:rsid w:val="00DD5F5F"/>
    <w:rsid w:val="00E02162"/>
    <w:rsid w:val="00E6750C"/>
    <w:rsid w:val="00E67566"/>
    <w:rsid w:val="00E81E37"/>
    <w:rsid w:val="00E8750B"/>
    <w:rsid w:val="00F07E50"/>
    <w:rsid w:val="00F33F34"/>
    <w:rsid w:val="00F942AA"/>
    <w:rsid w:val="00FD63EE"/>
    <w:rsid w:val="00FF142F"/>
    <w:rsid w:val="0338EA66"/>
    <w:rsid w:val="03B83667"/>
    <w:rsid w:val="04AF2AC5"/>
    <w:rsid w:val="0B057051"/>
    <w:rsid w:val="0BB757BB"/>
    <w:rsid w:val="0DD67508"/>
    <w:rsid w:val="18A8EADA"/>
    <w:rsid w:val="1CC7A452"/>
    <w:rsid w:val="1E340A68"/>
    <w:rsid w:val="1FD4873E"/>
    <w:rsid w:val="233298EC"/>
    <w:rsid w:val="2378741C"/>
    <w:rsid w:val="24618B5D"/>
    <w:rsid w:val="287EC6D1"/>
    <w:rsid w:val="291FA32B"/>
    <w:rsid w:val="2FB027F9"/>
    <w:rsid w:val="2FC9C08A"/>
    <w:rsid w:val="3ADF920E"/>
    <w:rsid w:val="3D813D73"/>
    <w:rsid w:val="3E68683C"/>
    <w:rsid w:val="404291C3"/>
    <w:rsid w:val="45DF2A55"/>
    <w:rsid w:val="49C63F4F"/>
    <w:rsid w:val="4C5025FA"/>
    <w:rsid w:val="4C8FAA3E"/>
    <w:rsid w:val="57587B78"/>
    <w:rsid w:val="5B21BBCE"/>
    <w:rsid w:val="5C03F49F"/>
    <w:rsid w:val="5EC5E17F"/>
    <w:rsid w:val="622DF3AE"/>
    <w:rsid w:val="635D4632"/>
    <w:rsid w:val="6607B0BD"/>
    <w:rsid w:val="6C3BA6A2"/>
    <w:rsid w:val="7425B4CD"/>
    <w:rsid w:val="79DDE55C"/>
    <w:rsid w:val="7CB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7742B-7640-4522-955A-308E920F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39</cp:revision>
  <dcterms:created xsi:type="dcterms:W3CDTF">2024-07-08T17:53:00Z</dcterms:created>
  <dcterms:modified xsi:type="dcterms:W3CDTF">2024-12-18T16:31:00Z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