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E019D5" w:rsidRDefault="00B7400E" w:rsidP="00251834">
      <w:pPr>
        <w:spacing w:before="360" w:after="0"/>
        <w:rPr>
          <w:rFonts w:ascii="Noto Sans Khmer" w:hAnsi="Noto Sans Khmer" w:cs="Noto Sans Khmer"/>
        </w:rPr>
      </w:pPr>
      <w:r w:rsidRPr="00E019D5">
        <w:rPr>
          <w:rFonts w:ascii="Noto Sans Khmer" w:hAnsi="Noto Sans Khmer" w:cs="Noto Sans Khmer"/>
        </w:rPr>
        <w:t>ជូន​ចំពោះ​ឪពុកម្តាយ​ ឬ​អាណាព្យាបាល​ជាទីគោរព៖</w:t>
      </w:r>
    </w:p>
    <w:p w14:paraId="12F8B526" w14:textId="4BD03686" w:rsidR="00B7400E" w:rsidRPr="00E019D5" w:rsidRDefault="00B7400E" w:rsidP="00251834">
      <w:pPr>
        <w:spacing w:after="0"/>
        <w:rPr>
          <w:rFonts w:ascii="Noto Sans Khmer" w:hAnsi="Noto Sans Khmer" w:cs="Noto Sans Khmer"/>
        </w:rPr>
      </w:pPr>
      <w:r w:rsidRPr="00E019D5">
        <w:rPr>
          <w:rFonts w:ascii="Noto Sans Khmer" w:hAnsi="Noto Sans Khmer" w:cs="Noto Sans Khmer"/>
        </w:rPr>
        <w:t xml:space="preserve">នាពេលថ្មីៗនេះ កូនរបស់លោកអ្នកប្រហែលជាប៉ះពាល់នឹង </w:t>
      </w:r>
      <w:r w:rsidRPr="00E019D5">
        <w:rPr>
          <w:rFonts w:ascii="Noto Sans Khmer" w:hAnsi="Noto Sans Khmer" w:cs="Noto Sans Khmer"/>
          <w:b/>
          <w:bCs/>
        </w:rPr>
        <w:t>ជំងឺរលាកបំពង់ក ឬជំងឺអុតស្វាយតូចៗ</w:t>
      </w:r>
      <w:r w:rsidRPr="00E019D5">
        <w:rPr>
          <w:rFonts w:ascii="Noto Sans Khmer" w:hAnsi="Noto Sans Khmer" w:cs="Noto Sans Khmer"/>
        </w:rPr>
        <w:t xml:space="preserve"> ។ ជំងឺ​អុតស្វាយតូចៗ គឺជាការឆ្លងមេរោគរលាកបំពង់ក ព្រមគ្នា​ជាមួយនឹង​កន្ទួលរមាស់។ ជំងឺទាំងពីរនេះបណ្តាលមកពីបាក់តេរី។</w:t>
      </w:r>
    </w:p>
    <w:p w14:paraId="301AC198" w14:textId="5B99A082" w:rsidR="000F1F7C" w:rsidRPr="00E019D5" w:rsidRDefault="000F1F7C" w:rsidP="00251834">
      <w:pPr>
        <w:spacing w:after="0"/>
        <w:rPr>
          <w:rFonts w:ascii="Noto Sans Khmer" w:hAnsi="Noto Sans Khmer" w:cs="Noto Sans Khmer"/>
        </w:rPr>
      </w:pPr>
      <w:r w:rsidRPr="00E019D5">
        <w:rPr>
          <w:rFonts w:ascii="Noto Sans Khmer" w:hAnsi="Noto Sans Khmer" w:cs="Noto Sans Khmer"/>
        </w:rPr>
        <w:t>កុមារដែលមានជំងឺរលាកបំពង់ក ឬជំអឺអុតស្វាយតូចៗ គួរតែសម្រាកនៅផ្ទះពីសាលារៀន ឬមណ្ឌលថែទាំ​កុមារ ​រហូតដល់យ៉ាង​ហោចណាស់ 12 ម៉ោងបន្ទាប់ពីពួកគេចាប់ផ្តើមប្រើថ្នាំអង់ទីប្យូទិក និងមិនមានគ្រុនក្តៅ។</w:t>
      </w:r>
    </w:p>
    <w:p w14:paraId="6A4A35DD" w14:textId="6C661CD8" w:rsidR="00B7400E" w:rsidRPr="00E019D5" w:rsidRDefault="000158A8" w:rsidP="00251834">
      <w:pPr>
        <w:pStyle w:val="Heading1"/>
        <w:spacing w:after="0"/>
        <w:rPr>
          <w:rFonts w:ascii="Noto Sans Khmer" w:hAnsi="Noto Sans Khmer" w:cs="Noto Sans Khmer"/>
        </w:rPr>
      </w:pPr>
      <w:r w:rsidRPr="00E019D5">
        <w:rPr>
          <w:rFonts w:ascii="Noto Sans Khmer" w:hAnsi="Noto Sans Khmer" w:cs="Noto Sans Khmer"/>
        </w:rPr>
        <w:t>រោគសញ្ញា​</w:t>
      </w:r>
    </w:p>
    <w:p w14:paraId="463B18E2" w14:textId="0F0DBC14" w:rsidR="00B66954" w:rsidRPr="00E019D5" w:rsidRDefault="00B7400E" w:rsidP="00251834">
      <w:pPr>
        <w:spacing w:after="0"/>
        <w:rPr>
          <w:rFonts w:ascii="Noto Sans Khmer" w:hAnsi="Noto Sans Khmer" w:cs="Noto Sans Khmer"/>
        </w:rPr>
      </w:pPr>
      <w:r w:rsidRPr="00E019D5">
        <w:rPr>
          <w:rFonts w:ascii="Noto Sans Khmer" w:hAnsi="Noto Sans Khmer" w:cs="Noto Sans Khmer"/>
        </w:rPr>
        <w:t>រោគសញ្ញារួមមាន៖</w:t>
      </w:r>
    </w:p>
    <w:p w14:paraId="7DE9102D" w14:textId="50366970" w:rsidR="00BF7AD4" w:rsidRPr="00E019D5" w:rsidRDefault="00BF7AD4" w:rsidP="00251834">
      <w:pPr>
        <w:pStyle w:val="ListParagraph"/>
        <w:numPr>
          <w:ilvl w:val="0"/>
          <w:numId w:val="12"/>
        </w:numPr>
        <w:spacing w:after="0"/>
        <w:rPr>
          <w:rFonts w:ascii="Noto Sans Khmer" w:hAnsi="Noto Sans Khmer" w:cs="Noto Sans Khmer"/>
        </w:rPr>
      </w:pPr>
      <w:r w:rsidRPr="00E019D5">
        <w:rPr>
          <w:rFonts w:ascii="Noto Sans Khmer" w:hAnsi="Noto Sans Khmer" w:cs="Noto Sans Khmer"/>
        </w:rPr>
        <w:t>ឈឺបំពង់ក</w:t>
      </w:r>
    </w:p>
    <w:p w14:paraId="378C1692" w14:textId="590E8DA0" w:rsidR="00BF7AD4" w:rsidRPr="00E019D5" w:rsidRDefault="00BF7AD4" w:rsidP="00251834">
      <w:pPr>
        <w:pStyle w:val="ListParagraph"/>
        <w:numPr>
          <w:ilvl w:val="0"/>
          <w:numId w:val="12"/>
        </w:numPr>
        <w:spacing w:after="0"/>
        <w:rPr>
          <w:rFonts w:ascii="Noto Sans Khmer" w:hAnsi="Noto Sans Khmer" w:cs="Noto Sans Khmer"/>
        </w:rPr>
      </w:pPr>
      <w:r w:rsidRPr="00E019D5">
        <w:rPr>
          <w:rFonts w:ascii="Noto Sans Khmer" w:hAnsi="Noto Sans Khmer" w:cs="Noto Sans Khmer"/>
        </w:rPr>
        <w:t>​គ្រុន​ក្តៅ​</w:t>
      </w:r>
    </w:p>
    <w:p w14:paraId="74403B29" w14:textId="4FEB090D" w:rsidR="00BF7AD4" w:rsidRPr="00E019D5" w:rsidRDefault="00BF7AD4" w:rsidP="00251834">
      <w:pPr>
        <w:pStyle w:val="ListParagraph"/>
        <w:numPr>
          <w:ilvl w:val="0"/>
          <w:numId w:val="12"/>
        </w:numPr>
        <w:spacing w:after="0"/>
        <w:rPr>
          <w:rFonts w:ascii="Noto Sans Khmer" w:hAnsi="Noto Sans Khmer" w:cs="Noto Sans Khmer"/>
        </w:rPr>
      </w:pPr>
      <w:r w:rsidRPr="00E019D5">
        <w:rPr>
          <w:rFonts w:ascii="Noto Sans Khmer" w:hAnsi="Noto Sans Khmer" w:cs="Noto Sans Khmer"/>
        </w:rPr>
        <w:t>ឈឺក្បាល​</w:t>
      </w:r>
    </w:p>
    <w:p w14:paraId="152338A8" w14:textId="20B133B1" w:rsidR="00BF7AD4" w:rsidRPr="00E019D5" w:rsidRDefault="00BF7AD4" w:rsidP="00251834">
      <w:pPr>
        <w:pStyle w:val="ListParagraph"/>
        <w:numPr>
          <w:ilvl w:val="0"/>
          <w:numId w:val="12"/>
        </w:numPr>
        <w:spacing w:after="0"/>
        <w:rPr>
          <w:rFonts w:ascii="Noto Sans Khmer" w:hAnsi="Noto Sans Khmer" w:cs="Noto Sans Khmer"/>
        </w:rPr>
      </w:pPr>
      <w:r w:rsidRPr="00E019D5">
        <w:rPr>
          <w:rFonts w:ascii="Noto Sans Khmer" w:hAnsi="Noto Sans Khmer" w:cs="Noto Sans Khmer"/>
        </w:rPr>
        <w:t>ហើមកូនកណ្ដុរនៅក</w:t>
      </w:r>
    </w:p>
    <w:p w14:paraId="5C65A1EB" w14:textId="559CE47B" w:rsidR="00454BA2" w:rsidRPr="00E019D5" w:rsidRDefault="00BF7AD4" w:rsidP="00251834">
      <w:pPr>
        <w:pStyle w:val="ListParagraph"/>
        <w:numPr>
          <w:ilvl w:val="0"/>
          <w:numId w:val="12"/>
        </w:numPr>
        <w:spacing w:after="0"/>
        <w:rPr>
          <w:rFonts w:ascii="Noto Sans Khmer" w:hAnsi="Noto Sans Khmer" w:cs="Noto Sans Khmer"/>
        </w:rPr>
      </w:pPr>
      <w:r w:rsidRPr="00E019D5">
        <w:rPr>
          <w:rFonts w:ascii="Noto Sans Khmer" w:hAnsi="Noto Sans Khmer" w:cs="Noto Sans Khmer"/>
        </w:rPr>
        <w:t>ចំណង់អាហារថយចុះ</w:t>
      </w:r>
    </w:p>
    <w:p w14:paraId="0509ABD9" w14:textId="451836AD" w:rsidR="00454BA2" w:rsidRPr="00E019D5" w:rsidRDefault="00454BA2" w:rsidP="00251834">
      <w:pPr>
        <w:pStyle w:val="ListParagraph"/>
        <w:numPr>
          <w:ilvl w:val="0"/>
          <w:numId w:val="12"/>
        </w:numPr>
        <w:spacing w:after="0"/>
        <w:rPr>
          <w:rFonts w:ascii="Noto Sans Khmer" w:hAnsi="Noto Sans Khmer" w:cs="Noto Sans Khmer"/>
        </w:rPr>
      </w:pPr>
      <w:r w:rsidRPr="00E019D5">
        <w:rPr>
          <w:rFonts w:ascii="Noto Sans Khmer" w:hAnsi="Noto Sans Khmer" w:cs="Noto Sans Khmer"/>
        </w:rPr>
        <w:t>កន្ទួល​ដូច​ក្រដាសខាត់​នៅ​ក្លៀក ឬ​ក្រលៀន (ករណី​ជំងឺ​អុតស្វាយតូចៗ)។</w:t>
      </w:r>
    </w:p>
    <w:p w14:paraId="73DB3FC4" w14:textId="2FAF7AC3" w:rsidR="00454BA2" w:rsidRPr="00E019D5" w:rsidRDefault="004C35CE" w:rsidP="00251834">
      <w:pPr>
        <w:spacing w:after="0"/>
        <w:rPr>
          <w:rFonts w:ascii="Noto Sans Khmer" w:hAnsi="Noto Sans Khmer" w:cs="Noto Sans Khmer"/>
        </w:rPr>
      </w:pPr>
      <w:r w:rsidRPr="00E019D5">
        <w:rPr>
          <w:rFonts w:ascii="Noto Sans Khmer" w:hAnsi="Noto Sans Khmer" w:cs="Noto Sans Khmer"/>
        </w:rPr>
        <w:t xml:space="preserve">ក្មេងអាយុក្រោម 3 ឆ្នាំ កម្រមានជំងឺរលាកបំពង់កណាស់។ </w:t>
      </w:r>
    </w:p>
    <w:p w14:paraId="193DCCAA" w14:textId="14D3CB11" w:rsidR="00B7400E" w:rsidRPr="00E019D5" w:rsidRDefault="000158A8" w:rsidP="00251834">
      <w:pPr>
        <w:pStyle w:val="Heading1"/>
        <w:spacing w:after="0"/>
        <w:rPr>
          <w:rFonts w:ascii="Noto Sans Khmer" w:hAnsi="Noto Sans Khmer" w:cs="Noto Sans Khmer"/>
        </w:rPr>
      </w:pPr>
      <w:r w:rsidRPr="00E019D5">
        <w:rPr>
          <w:rFonts w:ascii="Noto Sans Khmer" w:hAnsi="Noto Sans Khmer" w:cs="Noto Sans Khmer"/>
        </w:rPr>
        <w:t>ការរាលដាល</w:t>
      </w:r>
    </w:p>
    <w:p w14:paraId="4382E04F" w14:textId="24C0349D" w:rsidR="00B66954" w:rsidRPr="00E019D5" w:rsidRDefault="004A134B" w:rsidP="00251834">
      <w:pPr>
        <w:spacing w:after="0"/>
        <w:rPr>
          <w:rStyle w:val="hardreadability"/>
          <w:rFonts w:ascii="Noto Sans Khmer" w:hAnsi="Noto Sans Khmer" w:cs="Noto Sans Khmer"/>
        </w:rPr>
      </w:pPr>
      <w:r w:rsidRPr="00E019D5">
        <w:rPr>
          <w:rStyle w:val="hardreadability"/>
          <w:rFonts w:ascii="Noto Sans Khmer" w:hAnsi="Noto Sans Khmer" w:cs="Noto Sans Khmer"/>
        </w:rPr>
        <w:t>ជំងឺរលាកបំពង់ក ឆ្លងតាមរយៈការប៉ះពាល់ជាមួយអ្នកឈឺ។ វាឆ្លងតាមរយៈការក្អក កណ្តាស់ ឬដោយការប្រើប្រាស់របស់របររួមគ្នា ដូចជាពែង ឬឧបករណ៍ប្រើប្រាស់ផ្សេងៗ។</w:t>
      </w:r>
    </w:p>
    <w:p w14:paraId="4BF3843B" w14:textId="5F8C80CC" w:rsidR="00B7400E" w:rsidRPr="00E019D5" w:rsidRDefault="000158A8" w:rsidP="00251834">
      <w:pPr>
        <w:pStyle w:val="Heading1"/>
        <w:spacing w:after="0"/>
        <w:rPr>
          <w:rFonts w:ascii="Noto Sans Khmer" w:hAnsi="Noto Sans Khmer" w:cs="Noto Sans Khmer"/>
        </w:rPr>
      </w:pPr>
      <w:r w:rsidRPr="00E019D5">
        <w:rPr>
          <w:rFonts w:ascii="Noto Sans Khmer" w:hAnsi="Noto Sans Khmer" w:cs="Noto Sans Khmer"/>
        </w:rPr>
        <w:t>ការ​ធ្វើ​រោគវិនិច្ឆ័យ និង​ការ​ព្យាបាល​</w:t>
      </w:r>
    </w:p>
    <w:p w14:paraId="5059BE55" w14:textId="1BBA9C6B" w:rsidR="00B66954" w:rsidRPr="00E019D5" w:rsidRDefault="00B7400E" w:rsidP="00251834">
      <w:pPr>
        <w:spacing w:after="0"/>
        <w:rPr>
          <w:rStyle w:val="veryhardreadability"/>
          <w:rFonts w:ascii="Noto Sans Khmer" w:hAnsi="Noto Sans Khmer" w:cs="Noto Sans Khmer"/>
        </w:rPr>
      </w:pPr>
      <w:r w:rsidRPr="00E019D5">
        <w:rPr>
          <w:rStyle w:val="hardreadability"/>
          <w:rFonts w:ascii="Noto Sans Khmer" w:hAnsi="Noto Sans Khmer" w:cs="Noto Sans Khmer"/>
        </w:rPr>
        <w:t>អ្នកផ្តល់សេវាថែទាំសុខភាពអាចធ្វើរោគវិនិច្ឆ័យជំងឺរលាកបំពង់កដោយការធ្វើតេស្តនៅមន្ទីរពិសោធន៍។ វាត្រូវបានព្យាបាលដោយថ្នាំ​ប្រើថ្នាំ​អង់ទីប្យូទិក​។​</w:t>
      </w:r>
    </w:p>
    <w:p w14:paraId="10724547" w14:textId="0B273FBD" w:rsidR="00B7400E" w:rsidRPr="00E019D5" w:rsidRDefault="000158A8" w:rsidP="00251834">
      <w:pPr>
        <w:pStyle w:val="Heading1"/>
        <w:spacing w:after="0"/>
        <w:rPr>
          <w:rFonts w:ascii="Noto Sans Khmer" w:hAnsi="Noto Sans Khmer" w:cs="Noto Sans Khmer"/>
        </w:rPr>
      </w:pPr>
      <w:r w:rsidRPr="00E019D5">
        <w:rPr>
          <w:rFonts w:ascii="Noto Sans Khmer" w:hAnsi="Noto Sans Khmer" w:cs="Noto Sans Khmer"/>
        </w:rPr>
        <w:t>ការ​បង្ការ</w:t>
      </w:r>
    </w:p>
    <w:p w14:paraId="4016D2A5" w14:textId="3E047B36" w:rsidR="005E60EF" w:rsidRPr="00E019D5" w:rsidRDefault="005E60EF" w:rsidP="00251834">
      <w:pPr>
        <w:pStyle w:val="ListParagraph"/>
        <w:numPr>
          <w:ilvl w:val="0"/>
          <w:numId w:val="12"/>
        </w:numPr>
        <w:spacing w:after="0"/>
        <w:rPr>
          <w:rFonts w:ascii="Noto Sans Khmer" w:hAnsi="Noto Sans Khmer" w:cs="Noto Sans Khmer"/>
        </w:rPr>
      </w:pPr>
      <w:r w:rsidRPr="00E019D5">
        <w:rPr>
          <w:rFonts w:ascii="Noto Sans Khmer" w:hAnsi="Noto Sans Khmer" w:cs="Noto Sans Khmer"/>
        </w:rPr>
        <w:t>លាងដៃរបស់លោកអ្នកឱ្យបានញឹកញាប់និងស្អាតល្អ ដោយប្រើ​សាប៊ូនិងទឹកក្តៅឧណ្ហៗ ជាពិសេសបន្ទាប់ពីប៉ះមាត់ ឬច្រមុះ​របស់​លោកអ្នក។</w:t>
      </w:r>
    </w:p>
    <w:p w14:paraId="469BEC2B" w14:textId="5240E0C5" w:rsidR="005E60EF" w:rsidRPr="00E019D5" w:rsidRDefault="57B04BAB" w:rsidP="00251834">
      <w:pPr>
        <w:pStyle w:val="ListParagraph"/>
        <w:numPr>
          <w:ilvl w:val="0"/>
          <w:numId w:val="12"/>
        </w:numPr>
        <w:spacing w:after="0"/>
        <w:rPr>
          <w:rFonts w:ascii="Noto Sans Khmer" w:hAnsi="Noto Sans Khmer" w:cs="Noto Sans Khmer"/>
        </w:rPr>
      </w:pPr>
      <w:r w:rsidRPr="00E019D5">
        <w:rPr>
          <w:rFonts w:ascii="Noto Sans Khmer" w:hAnsi="Noto Sans Khmer" w:cs="Noto Sans Khmer"/>
        </w:rPr>
        <w:t>កុំបរិភោគអាហារ ឬប្រើប្រាស់របស់របរផ្ទាល់ខ្លួនរួមគ្នា ដូចជាពែងនិងឧបករណ៍ប្រើប្រាស់ផ្សេងៗជាដើម។</w:t>
      </w:r>
    </w:p>
    <w:p w14:paraId="66BFFA7F" w14:textId="6099CB8B" w:rsidR="005E60EF" w:rsidRPr="00E019D5" w:rsidRDefault="005E60EF" w:rsidP="00251834">
      <w:pPr>
        <w:pStyle w:val="ListParagraph"/>
        <w:numPr>
          <w:ilvl w:val="0"/>
          <w:numId w:val="12"/>
        </w:numPr>
        <w:spacing w:after="0"/>
        <w:rPr>
          <w:rFonts w:ascii="Noto Sans Khmer" w:hAnsi="Noto Sans Khmer" w:cs="Noto Sans Khmer"/>
        </w:rPr>
      </w:pPr>
      <w:r w:rsidRPr="00E019D5">
        <w:rPr>
          <w:rFonts w:ascii="Noto Sans Khmer" w:hAnsi="Noto Sans Khmer" w:cs="Noto Sans Khmer"/>
        </w:rPr>
        <w:t>ជារឿយៗ ត្រូវសម្អាតប្រដាប់ប្រដាក្មេងលេង និងរបស់ផ្សេងទៀតដែលប៉ះញឹកញាប់។</w:t>
      </w:r>
    </w:p>
    <w:p w14:paraId="6DF9C1E9" w14:textId="50981918" w:rsidR="005E60EF" w:rsidRPr="00E019D5" w:rsidRDefault="005E60EF" w:rsidP="00251834">
      <w:pPr>
        <w:pStyle w:val="ListParagraph"/>
        <w:numPr>
          <w:ilvl w:val="0"/>
          <w:numId w:val="12"/>
        </w:numPr>
        <w:spacing w:after="0"/>
        <w:rPr>
          <w:rFonts w:ascii="Noto Sans Khmer" w:hAnsi="Noto Sans Khmer" w:cs="Noto Sans Khmer"/>
        </w:rPr>
      </w:pPr>
      <w:r w:rsidRPr="00E019D5">
        <w:rPr>
          <w:rFonts w:ascii="Noto Sans Khmer" w:hAnsi="Noto Sans Khmer" w:cs="Noto Sans Khmer"/>
        </w:rPr>
        <w:t>ខ្ទប់​ពេល​​ក្អកនិង​កណ្តាស់ ដោយប្រើ​​ក្រដាស​ជូតមាត់ ឬ​កែងដៃ​​របស់​លោកអ្នក។</w:t>
      </w:r>
    </w:p>
    <w:p w14:paraId="2190F771" w14:textId="1824FEEE" w:rsidR="005E60EF" w:rsidRPr="00E019D5" w:rsidRDefault="22197F14" w:rsidP="00251834">
      <w:pPr>
        <w:pStyle w:val="ListParagraph"/>
        <w:numPr>
          <w:ilvl w:val="0"/>
          <w:numId w:val="12"/>
        </w:numPr>
        <w:spacing w:after="0"/>
        <w:rPr>
          <w:rFonts w:ascii="Noto Sans Khmer" w:hAnsi="Noto Sans Khmer" w:cs="Noto Sans Khmer"/>
        </w:rPr>
      </w:pPr>
      <w:r w:rsidRPr="00E019D5">
        <w:rPr>
          <w:rFonts w:ascii="Noto Sans Khmer" w:hAnsi="Noto Sans Khmer" w:cs="Noto Sans Khmer"/>
        </w:rPr>
        <w:t>បោះចោលក្រដាសជូតមាត់ ក្រោយពីប្រើរួចម្ដងៗ។</w:t>
      </w:r>
    </w:p>
    <w:p w14:paraId="027F513A" w14:textId="3747A13D" w:rsidR="00B7400E" w:rsidRPr="00E019D5" w:rsidRDefault="00B33E49" w:rsidP="00251834">
      <w:pPr>
        <w:pStyle w:val="Heading1"/>
        <w:spacing w:after="0"/>
        <w:rPr>
          <w:rFonts w:ascii="Noto Sans Khmer" w:hAnsi="Noto Sans Khmer" w:cs="Noto Sans Khmer"/>
        </w:rPr>
      </w:pPr>
      <w:r w:rsidRPr="00E019D5">
        <w:rPr>
          <w:rFonts w:ascii="Noto Sans Khmer" w:hAnsi="Noto Sans Khmer" w:cs="Noto Sans Khmer"/>
        </w:rPr>
        <w:t>ស្វែងយល់បន្ថែមទៀត</w:t>
      </w:r>
    </w:p>
    <w:p w14:paraId="25FBA977" w14:textId="50F070D6" w:rsidR="000A3CBE" w:rsidRPr="00E019D5" w:rsidRDefault="00B33E49" w:rsidP="00251834">
      <w:pPr>
        <w:spacing w:after="0"/>
        <w:rPr>
          <w:rFonts w:ascii="Noto Sans Khmer" w:hAnsi="Noto Sans Khmer" w:cs="Noto Sans Khmer"/>
        </w:rPr>
      </w:pPr>
      <w:r w:rsidRPr="00E019D5">
        <w:rPr>
          <w:rFonts w:ascii="Noto Sans Khmer" w:hAnsi="Noto Sans Khmer" w:cs="Noto Sans Khmer"/>
        </w:rPr>
        <w:t>សម្រាប់ព័ត៌មានបន្ថែម សូមទាក់ទងអ្នកផ្តល់សេវាថែទាំសុខភាព។</w:t>
      </w:r>
    </w:p>
    <w:sectPr w:rsidR="000A3CBE" w:rsidRPr="00E019D5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2D2AF" w14:textId="77777777" w:rsidR="004521C7" w:rsidRDefault="004521C7" w:rsidP="00340AC8">
      <w:r>
        <w:separator/>
      </w:r>
    </w:p>
  </w:endnote>
  <w:endnote w:type="continuationSeparator" w:id="0">
    <w:p w14:paraId="744275EF" w14:textId="77777777" w:rsidR="004521C7" w:rsidRDefault="004521C7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Khmer">
    <w:altName w:val="Khmer UI"/>
    <w:panose1 w:val="00000000000000000000"/>
    <w:charset w:val="00"/>
    <w:family w:val="swiss"/>
    <w:notTrueType/>
    <w:pitch w:val="variable"/>
    <w:sig w:usb0="80000007" w:usb1="00002000" w:usb2="00010000" w:usb3="00000000" w:csb0="00000093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FC69" w14:textId="77777777" w:rsidR="00E9007D" w:rsidRDefault="00E90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847A71" w14:paraId="19DF6F53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A35CBA" w14:textId="77777777" w:rsidR="00E9007D" w:rsidRDefault="00E9007D" w:rsidP="00E9007D">
          <w:pPr>
            <w:pStyle w:val="Footer"/>
          </w:pPr>
          <w:r>
            <w:t>Adapted with permission from Tacoma-Pierce County</w:t>
          </w:r>
        </w:p>
        <w:p w14:paraId="2C2453EF" w14:textId="242944BB" w:rsidR="00847A71" w:rsidRDefault="00E9007D" w:rsidP="00E9007D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08B4C468" w14:textId="77777777" w:rsidR="00847A71" w:rsidRDefault="00847A71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44DCB008" wp14:editId="6159F82C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33A5ACF9" w:rsidR="00677BEF" w:rsidRPr="004B78D5" w:rsidRDefault="00677BEF" w:rsidP="00E019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4362" w14:textId="77777777" w:rsidR="00E9007D" w:rsidRDefault="00E90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0EF4" w14:textId="77777777" w:rsidR="004521C7" w:rsidRDefault="004521C7" w:rsidP="00340AC8">
      <w:r>
        <w:separator/>
      </w:r>
    </w:p>
  </w:footnote>
  <w:footnote w:type="continuationSeparator" w:id="0">
    <w:p w14:paraId="178D6B4B" w14:textId="77777777" w:rsidR="004521C7" w:rsidRDefault="004521C7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2D43" w14:textId="77777777" w:rsidR="00E9007D" w:rsidRDefault="00E900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3B1A" w14:textId="4367CBA5" w:rsidR="00847A71" w:rsidRDefault="00847A71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5AF29516" wp14:editId="26AAA69E">
              <wp:extent cx="6858000" cy="629728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629728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57D1B0" w14:textId="4E359931" w:rsidR="00847A71" w:rsidRPr="00E019D5" w:rsidRDefault="00E019D5" w:rsidP="00847A71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E019D5">
                            <w:rPr>
                              <w:rFonts w:ascii="Khmer UI" w:hAnsi="Khmer UI" w:cs="Khmer UI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ជំងឺរលាកបំពង់ក</w:t>
                          </w:r>
                          <w:r w:rsidRPr="00E019D5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E019D5">
                            <w:rPr>
                              <w:rFonts w:ascii="Khmer UI" w:hAnsi="Khmer UI" w:cs="Khmer UI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ឬ</w:t>
                          </w:r>
                          <w:r w:rsidRPr="00E019D5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E019D5">
                            <w:rPr>
                              <w:rFonts w:ascii="Khmer UI" w:hAnsi="Khmer UI" w:cs="Khmer UI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ជំងឺអុតស្វាយតូចៗ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AF2951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" fillcolor="#8aceee" stroked="f" strokeweight=".5pt">
              <v:textbox inset=",7.2pt,,7.2pt">
                <w:txbxContent>
                  <w:p w14:paraId="6B57D1B0" w14:textId="4E359931" w:rsidR="00847A71" w:rsidRPr="00E019D5" w:rsidRDefault="00E019D5" w:rsidP="00847A71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E019D5">
                      <w:rPr>
                        <w:rFonts w:ascii="Khmer UI" w:hAnsi="Khmer UI" w:cs="Khmer UI"/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ជំងឺរលាកបំពង់ក</w:t>
                    </w:r>
                    <w:r w:rsidRPr="00E019D5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 xml:space="preserve"> </w:t>
                    </w:r>
                    <w:r w:rsidRPr="00E019D5">
                      <w:rPr>
                        <w:rFonts w:ascii="Khmer UI" w:hAnsi="Khmer UI" w:cs="Khmer UI"/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ឬ</w:t>
                    </w:r>
                    <w:r w:rsidRPr="00E019D5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 xml:space="preserve"> </w:t>
                    </w:r>
                    <w:r w:rsidRPr="00E019D5">
                      <w:rPr>
                        <w:rFonts w:ascii="Khmer UI" w:hAnsi="Khmer UI" w:cs="Khmer UI"/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ជំងឺអុតស្វាយតូចៗ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9229" w14:textId="77777777" w:rsidR="00E9007D" w:rsidRDefault="00E900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E9599B"/>
    <w:multiLevelType w:val="hybridMultilevel"/>
    <w:tmpl w:val="9F84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109DC"/>
    <w:multiLevelType w:val="hybridMultilevel"/>
    <w:tmpl w:val="B910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10"/>
  </w:num>
  <w:num w:numId="3" w16cid:durableId="1197038286">
    <w:abstractNumId w:val="5"/>
  </w:num>
  <w:num w:numId="4" w16cid:durableId="2112847129">
    <w:abstractNumId w:val="12"/>
  </w:num>
  <w:num w:numId="5" w16cid:durableId="304773676">
    <w:abstractNumId w:val="7"/>
  </w:num>
  <w:num w:numId="6" w16cid:durableId="1964143982">
    <w:abstractNumId w:val="9"/>
  </w:num>
  <w:num w:numId="7" w16cid:durableId="673803653">
    <w:abstractNumId w:val="11"/>
  </w:num>
  <w:num w:numId="8" w16cid:durableId="606932879">
    <w:abstractNumId w:val="4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6"/>
  </w:num>
  <w:num w:numId="12" w16cid:durableId="384842969">
    <w:abstractNumId w:val="3"/>
  </w:num>
  <w:num w:numId="13" w16cid:durableId="1792282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A3CBE"/>
    <w:rsid w:val="000F1F7C"/>
    <w:rsid w:val="000F720E"/>
    <w:rsid w:val="00124F1F"/>
    <w:rsid w:val="00133CAC"/>
    <w:rsid w:val="00145E89"/>
    <w:rsid w:val="00183661"/>
    <w:rsid w:val="00193C8B"/>
    <w:rsid w:val="001C658B"/>
    <w:rsid w:val="001D7BB7"/>
    <w:rsid w:val="00251834"/>
    <w:rsid w:val="00265E0C"/>
    <w:rsid w:val="002B39AA"/>
    <w:rsid w:val="003331F9"/>
    <w:rsid w:val="00340706"/>
    <w:rsid w:val="00340AC8"/>
    <w:rsid w:val="00375444"/>
    <w:rsid w:val="00390CF2"/>
    <w:rsid w:val="003969E6"/>
    <w:rsid w:val="003E57E4"/>
    <w:rsid w:val="004010C2"/>
    <w:rsid w:val="00411D01"/>
    <w:rsid w:val="00420956"/>
    <w:rsid w:val="004371EF"/>
    <w:rsid w:val="004521C7"/>
    <w:rsid w:val="00454BA2"/>
    <w:rsid w:val="00457B5C"/>
    <w:rsid w:val="004A0714"/>
    <w:rsid w:val="004A134B"/>
    <w:rsid w:val="004B6056"/>
    <w:rsid w:val="004B78D5"/>
    <w:rsid w:val="004C35CE"/>
    <w:rsid w:val="00534E2E"/>
    <w:rsid w:val="005919A8"/>
    <w:rsid w:val="005B29A0"/>
    <w:rsid w:val="005D493D"/>
    <w:rsid w:val="005E2078"/>
    <w:rsid w:val="005E60EF"/>
    <w:rsid w:val="0066092C"/>
    <w:rsid w:val="00677BEF"/>
    <w:rsid w:val="006A7BC7"/>
    <w:rsid w:val="006A7E9E"/>
    <w:rsid w:val="006E1FAB"/>
    <w:rsid w:val="006E35A5"/>
    <w:rsid w:val="006E5E16"/>
    <w:rsid w:val="00704441"/>
    <w:rsid w:val="007136E8"/>
    <w:rsid w:val="00787CDC"/>
    <w:rsid w:val="007A367B"/>
    <w:rsid w:val="007A3808"/>
    <w:rsid w:val="007D66AB"/>
    <w:rsid w:val="008000F6"/>
    <w:rsid w:val="00815C72"/>
    <w:rsid w:val="00823F18"/>
    <w:rsid w:val="00831A89"/>
    <w:rsid w:val="008333E3"/>
    <w:rsid w:val="00833850"/>
    <w:rsid w:val="00847A71"/>
    <w:rsid w:val="00882AAE"/>
    <w:rsid w:val="008C48B0"/>
    <w:rsid w:val="008D5ED5"/>
    <w:rsid w:val="008D7E84"/>
    <w:rsid w:val="00910EBD"/>
    <w:rsid w:val="009164EE"/>
    <w:rsid w:val="009651A8"/>
    <w:rsid w:val="009962CE"/>
    <w:rsid w:val="009C30D0"/>
    <w:rsid w:val="00A70FFF"/>
    <w:rsid w:val="00A94519"/>
    <w:rsid w:val="00B33E49"/>
    <w:rsid w:val="00B37A15"/>
    <w:rsid w:val="00B66954"/>
    <w:rsid w:val="00B7400E"/>
    <w:rsid w:val="00BC1301"/>
    <w:rsid w:val="00BE236F"/>
    <w:rsid w:val="00BF7AD4"/>
    <w:rsid w:val="00C320B0"/>
    <w:rsid w:val="00C4293C"/>
    <w:rsid w:val="00C62D6B"/>
    <w:rsid w:val="00C72290"/>
    <w:rsid w:val="00C90A2D"/>
    <w:rsid w:val="00CC0FCF"/>
    <w:rsid w:val="00D712E1"/>
    <w:rsid w:val="00D8279E"/>
    <w:rsid w:val="00D915B9"/>
    <w:rsid w:val="00DA0065"/>
    <w:rsid w:val="00DA0388"/>
    <w:rsid w:val="00DB1CA8"/>
    <w:rsid w:val="00DB7363"/>
    <w:rsid w:val="00DC5BF7"/>
    <w:rsid w:val="00DD5F5F"/>
    <w:rsid w:val="00DE08CA"/>
    <w:rsid w:val="00E019D5"/>
    <w:rsid w:val="00E52ED4"/>
    <w:rsid w:val="00E52F42"/>
    <w:rsid w:val="00E6750C"/>
    <w:rsid w:val="00E67566"/>
    <w:rsid w:val="00E81E37"/>
    <w:rsid w:val="00E8750B"/>
    <w:rsid w:val="00E9007D"/>
    <w:rsid w:val="00EA0D72"/>
    <w:rsid w:val="00ED6E6C"/>
    <w:rsid w:val="00EF49FC"/>
    <w:rsid w:val="00F07E50"/>
    <w:rsid w:val="00F33F34"/>
    <w:rsid w:val="00F53FDC"/>
    <w:rsid w:val="00FA057F"/>
    <w:rsid w:val="00FA46BF"/>
    <w:rsid w:val="00FD658C"/>
    <w:rsid w:val="00FF142F"/>
    <w:rsid w:val="1336C4B9"/>
    <w:rsid w:val="13FDED77"/>
    <w:rsid w:val="168FE7E1"/>
    <w:rsid w:val="1739B227"/>
    <w:rsid w:val="1A8144D6"/>
    <w:rsid w:val="1AE08B55"/>
    <w:rsid w:val="1F4C3D94"/>
    <w:rsid w:val="1F8C0210"/>
    <w:rsid w:val="22197F14"/>
    <w:rsid w:val="31EA4A2B"/>
    <w:rsid w:val="355F824B"/>
    <w:rsid w:val="3D91B2C3"/>
    <w:rsid w:val="418ABEEB"/>
    <w:rsid w:val="41D3AC2D"/>
    <w:rsid w:val="431782D2"/>
    <w:rsid w:val="4BA9FF01"/>
    <w:rsid w:val="5622E270"/>
    <w:rsid w:val="57B04BAB"/>
    <w:rsid w:val="5A60A42A"/>
    <w:rsid w:val="5FF8BDAE"/>
    <w:rsid w:val="63745B0B"/>
    <w:rsid w:val="6C89180A"/>
    <w:rsid w:val="78C9E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m-K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3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90D66C-9288-4152-918F-E0FD171CB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10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41</cp:revision>
  <dcterms:created xsi:type="dcterms:W3CDTF">2024-09-23T17:34:00Z</dcterms:created>
  <dcterms:modified xsi:type="dcterms:W3CDTF">2024-12-18T16:35:00Z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